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1407C" w:rsidRDefault="00A1407C" w:rsidP="00BA5A2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1407C" w:rsidRDefault="00A1407C" w:rsidP="00BA5A2C">
      <w:pPr>
        <w:spacing w:after="0" w:line="240" w:lineRule="auto"/>
        <w:rPr>
          <w:sz w:val="20"/>
        </w:rPr>
      </w:pPr>
    </w:p>
    <w:p w:rsidR="00A1407C" w:rsidRDefault="00A1407C" w:rsidP="00BA5A2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3/19.9</w:t>
      </w:r>
    </w:p>
    <w:p w:rsidR="00A1407C" w:rsidRDefault="00A1407C" w:rsidP="00BA5A2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lang w:val="en-US"/>
            </w:rPr>
            <w:t>Tiraspol</w:t>
          </w:r>
        </w:smartTag>
      </w:smartTag>
      <w:r>
        <w:rPr>
          <w:rFonts w:ascii="Bookman Old Style" w:hAnsi="Bookman Old Style"/>
          <w:lang w:val="en-US"/>
        </w:rPr>
        <w:t xml:space="preserve">, 13, cet. </w:t>
      </w:r>
      <w:r>
        <w:rPr>
          <w:rFonts w:ascii="Bookman Old Style" w:hAnsi="Times New Roman"/>
          <w:lang w:val="en-US"/>
        </w:rPr>
        <w:t>Cuco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 Natalia</w:t>
      </w:r>
      <w:r>
        <w:rPr>
          <w:rFonts w:ascii="Bookman Old Style" w:hAnsi="Bookman Old Style"/>
          <w:lang w:val="en-US"/>
        </w:rPr>
        <w:t xml:space="preserve">.  </w:t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A1407C" w:rsidRDefault="00A1407C" w:rsidP="00BA5A2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Cuco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 Natalia</w:t>
      </w:r>
      <w:r>
        <w:rPr>
          <w:rFonts w:ascii="Bookman Old Style" w:hAnsi="Bookman Old Style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lang w:val="en-US"/>
          </w:rPr>
          <w:t>0,053 ha</w:t>
        </w:r>
      </w:smartTag>
      <w:r>
        <w:rPr>
          <w:rFonts w:ascii="Bookman Old Style" w:hAnsi="Bookman Old Style"/>
          <w:lang w:val="en-US"/>
        </w:rPr>
        <w:t xml:space="preserve"> ce constituie 46,9% din terenul cu suprafaţa totală de </w:t>
      </w:r>
      <w:smartTag w:uri="urn:schemas-microsoft-com:office:smarttags" w:element="metricconverter">
        <w:smartTagPr>
          <w:attr w:name="ProductID" w:val="0,113 ha"/>
        </w:smartTagPr>
        <w:r>
          <w:rPr>
            <w:rFonts w:ascii="Bookman Old Style" w:hAnsi="Bookman Old Style"/>
            <w:lang w:val="en-US"/>
          </w:rPr>
          <w:t>0,113 ha</w:t>
        </w:r>
      </w:smartTag>
      <w:r>
        <w:rPr>
          <w:rFonts w:ascii="Bookman Old Style" w:hAnsi="Bookman Old Style"/>
          <w:lang w:val="en-US"/>
        </w:rPr>
        <w:t xml:space="preserve"> aferent casei de locuit din 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lang w:val="en-US"/>
            </w:rPr>
            <w:t>Tiraspol</w:t>
          </w:r>
        </w:smartTag>
      </w:smartTag>
      <w:r>
        <w:rPr>
          <w:rFonts w:ascii="Bookman Old Style" w:hAnsi="Bookman Old Style"/>
          <w:lang w:val="en-US"/>
        </w:rPr>
        <w:t xml:space="preserve">, 13, nr. cadastral 7801117305. </w:t>
      </w:r>
    </w:p>
    <w:p w:rsidR="00A1407C" w:rsidRDefault="00A1407C" w:rsidP="00BA5A2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lang w:val="en-US"/>
          </w:rPr>
          <w:t>0,053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839 ( </w:t>
      </w:r>
      <w:r>
        <w:rPr>
          <w:rFonts w:ascii="Bookman Old Style" w:hAnsi="Times New Roman"/>
          <w:lang w:val="en-US"/>
        </w:rPr>
        <w:t xml:space="preserve">opt sute treizeci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>i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) lei.</w:t>
      </w:r>
    </w:p>
    <w:p w:rsidR="00A1407C" w:rsidRDefault="00A1407C" w:rsidP="00BA5A2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1407C" w:rsidRDefault="00A1407C" w:rsidP="00BA5A2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1407C" w:rsidRDefault="00A1407C" w:rsidP="003100E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1407C" w:rsidRPr="00543795" w:rsidRDefault="00A1407C" w:rsidP="003100E6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1407C" w:rsidRPr="003F2F3A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1407C" w:rsidRPr="003F2F3A" w:rsidRDefault="00A1407C" w:rsidP="00BA5A2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1407C" w:rsidRPr="003F2F3A" w:rsidRDefault="00A1407C" w:rsidP="00BA5A2C">
      <w:pPr>
        <w:spacing w:after="0" w:line="240" w:lineRule="auto"/>
        <w:rPr>
          <w:sz w:val="20"/>
          <w:lang w:val="en-US"/>
        </w:rPr>
      </w:pPr>
    </w:p>
    <w:p w:rsidR="00A1407C" w:rsidRPr="003F2F3A" w:rsidRDefault="00A1407C" w:rsidP="00BA5A2C">
      <w:pPr>
        <w:spacing w:after="0" w:line="240" w:lineRule="auto"/>
        <w:rPr>
          <w:lang w:val="en-US"/>
        </w:rPr>
      </w:pPr>
    </w:p>
    <w:p w:rsidR="00A1407C" w:rsidRPr="003F2F3A" w:rsidRDefault="00A1407C" w:rsidP="00BA5A2C">
      <w:pPr>
        <w:spacing w:after="0" w:line="240" w:lineRule="auto"/>
        <w:rPr>
          <w:lang w:val="en-US"/>
        </w:rPr>
      </w:pPr>
    </w:p>
    <w:p w:rsidR="00A1407C" w:rsidRPr="003F2F3A" w:rsidRDefault="00A1407C" w:rsidP="00BA5A2C">
      <w:pPr>
        <w:spacing w:after="0" w:line="240" w:lineRule="auto"/>
        <w:rPr>
          <w:lang w:val="en-US"/>
        </w:rPr>
      </w:pPr>
    </w:p>
    <w:p w:rsidR="00A1407C" w:rsidRPr="003F2F3A" w:rsidRDefault="00A1407C" w:rsidP="00BA5A2C">
      <w:pPr>
        <w:spacing w:after="0" w:line="240" w:lineRule="auto"/>
        <w:rPr>
          <w:sz w:val="28"/>
          <w:szCs w:val="28"/>
          <w:lang w:val="en-US"/>
        </w:rPr>
      </w:pP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1407C" w:rsidRDefault="00A1407C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1407C" w:rsidRDefault="00A1407C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1407C" w:rsidRDefault="00A1407C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1407C" w:rsidRDefault="00A1407C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1407C" w:rsidRDefault="00A1407C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sz w:val="24"/>
              <w:szCs w:val="24"/>
              <w:lang w:val="en-US"/>
            </w:rPr>
            <w:t>Tiraspo</w:t>
          </w:r>
          <w:r>
            <w:rPr>
              <w:rFonts w:ascii="Cambria" w:hAnsi="Cambria" w:cs="Cambria"/>
              <w:sz w:val="24"/>
              <w:szCs w:val="24"/>
              <w:lang w:val="en-US"/>
            </w:rPr>
            <w:t>l</w:t>
          </w:r>
        </w:smartTag>
      </w:smartTag>
      <w:r w:rsidRPr="009E2DC6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13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17305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1407C" w:rsidRDefault="00A1407C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1407C" w:rsidRDefault="00A1407C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1407C" w:rsidRDefault="00A1407C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1407C" w:rsidRDefault="00A1407C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1407C" w:rsidRDefault="00A1407C" w:rsidP="00BA5A2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1407C" w:rsidRDefault="00A1407C" w:rsidP="00BA5A2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839 lei.</w:t>
      </w: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Cuco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Times New Roman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A1407C" w:rsidRDefault="00A1407C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1407C" w:rsidRDefault="00A1407C" w:rsidP="00BA5A2C">
      <w:pPr>
        <w:spacing w:after="0" w:line="240" w:lineRule="auto"/>
        <w:rPr>
          <w:lang w:val="en-US"/>
        </w:rPr>
      </w:pPr>
    </w:p>
    <w:p w:rsidR="00A1407C" w:rsidRDefault="00A1407C" w:rsidP="00BA5A2C">
      <w:pPr>
        <w:spacing w:after="0" w:line="240" w:lineRule="auto"/>
        <w:rPr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1407C" w:rsidRDefault="00A1407C" w:rsidP="00BA5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1407C" w:rsidRDefault="00A1407C" w:rsidP="00BA5A2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A1407C" w:rsidRDefault="00A1407C" w:rsidP="00BA5A2C"/>
    <w:p w:rsidR="00A1407C" w:rsidRDefault="00A1407C" w:rsidP="00BA5A2C"/>
    <w:p w:rsidR="00A1407C" w:rsidRDefault="00A1407C" w:rsidP="00BA5A2C"/>
    <w:p w:rsidR="00A1407C" w:rsidRDefault="00A1407C"/>
    <w:sectPr w:rsidR="00A1407C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F1"/>
    <w:rsid w:val="003100E6"/>
    <w:rsid w:val="003F2F3A"/>
    <w:rsid w:val="00543795"/>
    <w:rsid w:val="00895FF1"/>
    <w:rsid w:val="009408DC"/>
    <w:rsid w:val="009E2DC6"/>
    <w:rsid w:val="00A1407C"/>
    <w:rsid w:val="00B377A8"/>
    <w:rsid w:val="00BA5A2C"/>
    <w:rsid w:val="00BD5C0F"/>
    <w:rsid w:val="00D3322E"/>
    <w:rsid w:val="00EA0CBA"/>
    <w:rsid w:val="00F473E3"/>
    <w:rsid w:val="00F8778A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2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5A2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5A2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A2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A2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A5A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A2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497</Words>
  <Characters>2835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dcterms:created xsi:type="dcterms:W3CDTF">2015-09-21T13:10:00Z</dcterms:created>
  <dcterms:modified xsi:type="dcterms:W3CDTF">2015-10-07T04:58:00Z</dcterms:modified>
</cp:coreProperties>
</file>